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1F119C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:rsidR="001F119C" w:rsidRDefault="00C6222F" w:rsidP="00C6222F">
            <w:pPr>
              <w:pStyle w:val="Ettevttenimi"/>
            </w:pPr>
            <w:r>
              <w:t>Trikato (Ettevõtte nimi või logo)</w:t>
            </w:r>
          </w:p>
          <w:p w:rsidR="001F119C" w:rsidRDefault="0098120D" w:rsidP="00C6222F">
            <w:pPr>
              <w:pStyle w:val="Kontaktiteave"/>
            </w:pPr>
            <w:r>
              <w:t>Telefon</w:t>
            </w:r>
            <w:r w:rsidR="00C6222F">
              <w:t>: 562 700 59 (Ettevõtte kontakt)</w:t>
            </w:r>
          </w:p>
        </w:tc>
        <w:tc>
          <w:tcPr>
            <w:tcW w:w="5402" w:type="dxa"/>
          </w:tcPr>
          <w:p w:rsidR="001F119C" w:rsidRDefault="0098120D">
            <w:pPr>
              <w:pStyle w:val="pealkiri1"/>
            </w:pPr>
            <w:r>
              <w:t>ARVE</w:t>
            </w:r>
            <w:r w:rsidR="00C6222F">
              <w:t xml:space="preserve"> nr ...</w:t>
            </w:r>
          </w:p>
        </w:tc>
      </w:tr>
      <w:tr w:rsidR="001F119C" w:rsidTr="00C6222F">
        <w:trPr>
          <w:trHeight w:val="741"/>
          <w:jc w:val="center"/>
        </w:trPr>
        <w:tc>
          <w:tcPr>
            <w:tcW w:w="5426" w:type="dxa"/>
            <w:vMerge/>
          </w:tcPr>
          <w:p w:rsidR="001F119C" w:rsidRDefault="001F119C">
            <w:pPr>
              <w:spacing w:before="100" w:beforeAutospacing="1" w:after="100" w:afterAutospacing="1"/>
            </w:pPr>
          </w:p>
        </w:tc>
        <w:tc>
          <w:tcPr>
            <w:tcW w:w="5402" w:type="dxa"/>
            <w:vAlign w:val="bottom"/>
          </w:tcPr>
          <w:p w:rsidR="001F119C" w:rsidRDefault="001F119C">
            <w:pPr>
              <w:pStyle w:val="Paremjoondatud"/>
            </w:pPr>
          </w:p>
          <w:p w:rsidR="001F119C" w:rsidRDefault="00C6222F">
            <w:pPr>
              <w:pStyle w:val="Paremjoondatud"/>
            </w:pPr>
            <w:r>
              <w:t xml:space="preserve">Kuupäev: </w:t>
            </w:r>
            <w:sdt>
              <w:sdt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>
                  <w:t>[Kuupäev]</w:t>
                </w:r>
              </w:sdtContent>
            </w:sdt>
          </w:p>
          <w:p w:rsidR="00C6222F" w:rsidRDefault="00C6222F" w:rsidP="00C6222F">
            <w:pPr>
              <w:pStyle w:val="Paremjoondatud"/>
            </w:pPr>
            <w:r>
              <w:t xml:space="preserve">maksetähtpäev: (kuupäev)  </w:t>
            </w:r>
          </w:p>
          <w:p w:rsidR="00C6222F" w:rsidRDefault="00C6222F">
            <w:pPr>
              <w:pStyle w:val="Paremjoondatud"/>
            </w:pPr>
          </w:p>
        </w:tc>
      </w:tr>
    </w:tbl>
    <w:p w:rsidR="001F119C" w:rsidRDefault="001F119C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1F119C" w:rsidTr="00061C04">
        <w:trPr>
          <w:trHeight w:val="733"/>
          <w:jc w:val="center"/>
        </w:trPr>
        <w:tc>
          <w:tcPr>
            <w:tcW w:w="7110" w:type="dxa"/>
          </w:tcPr>
          <w:p w:rsidR="00C6222F" w:rsidRDefault="0098120D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>
              <w:t>A</w:t>
            </w:r>
            <w:r w:rsidR="00C6222F">
              <w:t>rve saaja</w:t>
            </w:r>
            <w:r>
              <w:t>:</w:t>
            </w:r>
            <w:r w:rsidR="00C6222F">
              <w:br/>
            </w:r>
            <w:r w:rsidR="00C6222F"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(Ettevõtte nimi)</w:t>
            </w:r>
          </w:p>
          <w:p w:rsidR="00C6222F" w:rsidRDefault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(Aadress)</w:t>
            </w:r>
          </w:p>
          <w:p w:rsidR="00C6222F" w:rsidRDefault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(Linn, riik, sihtnumber)</w:t>
            </w:r>
          </w:p>
          <w:p w:rsidR="001F119C" w:rsidRDefault="00C6222F" w:rsidP="00C6222F">
            <w:pPr>
              <w:pStyle w:val="Veerupealkiri"/>
            </w:pP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(Registrikood)</w:t>
            </w:r>
          </w:p>
        </w:tc>
        <w:tc>
          <w:tcPr>
            <w:tcW w:w="3690" w:type="dxa"/>
          </w:tcPr>
          <w:p w:rsidR="001F119C" w:rsidRDefault="001F119C">
            <w:pPr>
              <w:pStyle w:val="Kontaktiteave"/>
            </w:pPr>
          </w:p>
          <w:p w:rsidR="001F119C" w:rsidRDefault="001F119C">
            <w:pPr>
              <w:pStyle w:val="Kontaktiteave"/>
              <w:rPr>
                <w:sz w:val="24"/>
              </w:rPr>
            </w:pPr>
          </w:p>
          <w:p w:rsidR="001F119C" w:rsidRDefault="00C6222F" w:rsidP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  <w:r w:rsidRPr="00C6222F">
              <w:rPr>
                <w:rFonts w:eastAsiaTheme="minorEastAsia" w:cstheme="minorHAnsi"/>
                <w:caps w:val="0"/>
                <w:spacing w:val="0"/>
                <w:szCs w:val="24"/>
              </w:rPr>
              <w:t>TRIKATO OÜ</w:t>
            </w: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 xml:space="preserve"> (Ettevõtte nimi)</w:t>
            </w:r>
          </w:p>
          <w:p w:rsidR="00C6222F" w:rsidRDefault="00C6222F" w:rsidP="00C6222F">
            <w:pPr>
              <w:pStyle w:val="Kontaktiteave"/>
            </w:pPr>
            <w:r w:rsidRPr="00C6222F">
              <w:t xml:space="preserve">Veski 69, </w:t>
            </w:r>
            <w:r>
              <w:t>(Aadress)</w:t>
            </w:r>
          </w:p>
          <w:p w:rsidR="00C6222F" w:rsidRDefault="00C6222F" w:rsidP="00C6222F">
            <w:pPr>
              <w:pStyle w:val="Kontaktiteave"/>
            </w:pPr>
            <w:r w:rsidRPr="00C6222F">
              <w:t>50409, Tartu</w:t>
            </w:r>
            <w:r>
              <w:t xml:space="preserve"> (Linn, riik, sihtnumber)</w:t>
            </w:r>
          </w:p>
          <w:p w:rsidR="00C6222F" w:rsidRDefault="00C6222F" w:rsidP="00C6222F">
            <w:pPr>
              <w:pStyle w:val="Kontaktiteave"/>
            </w:pPr>
          </w:p>
          <w:p w:rsidR="00C6222F" w:rsidRDefault="00C6222F" w:rsidP="00C6222F">
            <w:pPr>
              <w:pStyle w:val="Kontaktiteave"/>
            </w:pPr>
            <w:r>
              <w:t xml:space="preserve">Reg.nr. </w:t>
            </w:r>
            <w:r w:rsidRPr="00C6222F">
              <w:t xml:space="preserve">11104671 </w:t>
            </w:r>
            <w:r>
              <w:t>(Registrikood)</w:t>
            </w:r>
          </w:p>
          <w:p w:rsidR="00C6222F" w:rsidRDefault="00C6222F" w:rsidP="00C6222F">
            <w:pPr>
              <w:pStyle w:val="Kontaktiteave"/>
            </w:pPr>
            <w:r>
              <w:t xml:space="preserve">KMKR  </w:t>
            </w:r>
            <w:r w:rsidRPr="00C6222F">
              <w:t>EE101468318</w:t>
            </w:r>
            <w:r>
              <w:t xml:space="preserve"> (Käibemaksukohuslase nr)</w:t>
            </w:r>
          </w:p>
          <w:p w:rsidR="00C6222F" w:rsidRPr="00C6222F" w:rsidRDefault="00C6222F" w:rsidP="00C6222F">
            <w:pPr>
              <w:pStyle w:val="Veerupealkiri"/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</w:pPr>
          </w:p>
          <w:p w:rsidR="001F119C" w:rsidRDefault="001F119C">
            <w:pPr>
              <w:pStyle w:val="Kontaktiteave"/>
            </w:pPr>
          </w:p>
          <w:p w:rsidR="001F119C" w:rsidRDefault="001F119C">
            <w:pPr>
              <w:pStyle w:val="Kontaktiteave"/>
            </w:pPr>
          </w:p>
          <w:p w:rsidR="00C6222F" w:rsidRDefault="00C6222F" w:rsidP="00C6222F">
            <w:pPr>
              <w:pStyle w:val="Kontaktiteave"/>
            </w:pPr>
          </w:p>
          <w:p w:rsidR="00C6222F" w:rsidRDefault="00C6222F">
            <w:pPr>
              <w:pStyle w:val="Kontaktiteave"/>
              <w:rPr>
                <w:sz w:val="24"/>
              </w:rPr>
            </w:pPr>
          </w:p>
        </w:tc>
      </w:tr>
      <w:tr w:rsidR="001F119C" w:rsidTr="00061C04">
        <w:trPr>
          <w:trHeight w:val="586"/>
          <w:jc w:val="center"/>
        </w:trPr>
        <w:tc>
          <w:tcPr>
            <w:tcW w:w="10800" w:type="dxa"/>
            <w:gridSpan w:val="2"/>
          </w:tcPr>
          <w:p w:rsidR="001F119C" w:rsidRDefault="0098120D" w:rsidP="00061C04">
            <w:pPr>
              <w:pStyle w:val="Kommentaarid"/>
            </w:pPr>
            <w:r>
              <w:t>Märkused ja erijuhised</w:t>
            </w:r>
          </w:p>
          <w:p w:rsidR="00061C04" w:rsidRDefault="00061C04" w:rsidP="00061C04">
            <w:pPr>
              <w:pStyle w:val="Kommentaarid"/>
            </w:pPr>
            <w:r w:rsidRPr="00061C04"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(Teie kommentaarid</w:t>
            </w:r>
            <w:r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 xml:space="preserve">, </w:t>
            </w:r>
            <w:r w:rsidRPr="00061C04">
              <w:rPr>
                <w:rFonts w:eastAsiaTheme="minorEastAsia" w:cstheme="minorHAnsi"/>
                <w:b w:val="0"/>
                <w:i/>
                <w:caps w:val="0"/>
                <w:spacing w:val="0"/>
                <w:szCs w:val="24"/>
              </w:rPr>
              <w:t>nt. palume maksmisel märkida kliendinumber</w:t>
            </w:r>
            <w:r w:rsidRPr="00061C04">
              <w:rPr>
                <w:rFonts w:eastAsiaTheme="minorEastAsia" w:cstheme="minorHAnsi"/>
                <w:b w:val="0"/>
                <w:caps w:val="0"/>
                <w:spacing w:val="0"/>
                <w:szCs w:val="24"/>
              </w:rPr>
              <w:t>)</w:t>
            </w:r>
          </w:p>
        </w:tc>
      </w:tr>
    </w:tbl>
    <w:p w:rsidR="001F119C" w:rsidRDefault="001F119C"/>
    <w:p w:rsidR="001F119C" w:rsidRDefault="001F119C"/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85"/>
        <w:gridCol w:w="559"/>
        <w:gridCol w:w="1140"/>
        <w:gridCol w:w="1175"/>
        <w:gridCol w:w="1369"/>
      </w:tblGrid>
      <w:tr w:rsidR="001F119C" w:rsidTr="00BB482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C6222F">
            <w:pPr>
              <w:pStyle w:val="Keskjoondatudveerupealkiri"/>
            </w:pPr>
            <w: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C6222F">
            <w:pPr>
              <w:pStyle w:val="Keskjoondatudveerupealkiri"/>
            </w:pPr>
            <w:r>
              <w:t>Kogus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98120D">
            <w:pPr>
              <w:pStyle w:val="Keskjoondatudveerupealkiri"/>
            </w:pPr>
            <w: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Default="0098120D">
            <w:pPr>
              <w:pStyle w:val="Keskjoondatudveerupealkiri"/>
            </w:pPr>
            <w:r>
              <w:t>KOKKU</w:t>
            </w:r>
          </w:p>
        </w:tc>
      </w:tr>
      <w:tr w:rsidR="001F119C" w:rsidTr="00BB482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Default="00061C04">
            <w:pPr>
              <w:pStyle w:val="Tabelitekst"/>
            </w:pPr>
            <w:r>
              <w:t>Raamatupidamisteenus oktoober 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Tabelitekst"/>
            </w:pPr>
            <w:r>
              <w:t>1 tk.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Summa"/>
            </w:pPr>
            <w:r>
              <w:t>100,00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061C04">
            <w:pPr>
              <w:pStyle w:val="Summa"/>
            </w:pPr>
            <w:r>
              <w:t>100,00</w:t>
            </w:r>
          </w:p>
        </w:tc>
      </w:tr>
      <w:tr w:rsidR="001F119C" w:rsidTr="00BB482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</w:tr>
      <w:tr w:rsidR="001F119C" w:rsidTr="00BB4824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Tabeliteks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Default="001F119C">
            <w:pPr>
              <w:pStyle w:val="Summa"/>
            </w:pPr>
          </w:p>
        </w:tc>
      </w:tr>
      <w:tr w:rsidR="0031492D" w:rsidTr="0031492D">
        <w:trPr>
          <w:cantSplit/>
          <w:trHeight w:val="339"/>
          <w:jc w:val="center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31492D" w:rsidRDefault="0031492D">
            <w:pPr>
              <w:spacing w:before="100" w:beforeAutospacing="1" w:after="100" w:afterAutospacing="1"/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31492D" w:rsidRPr="00061C04" w:rsidRDefault="0031492D">
            <w:pPr>
              <w:pStyle w:val="Paremjoondatud"/>
              <w:rPr>
                <w:b/>
              </w:rPr>
            </w:pPr>
            <w:r w:rsidRPr="00061C04">
              <w:rPr>
                <w:b/>
              </w:rPr>
              <w:t>arve kokku</w:t>
            </w:r>
            <w:r>
              <w:rPr>
                <w:b/>
              </w:rPr>
              <w:t xml:space="preserve"> 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31492D" w:rsidRDefault="0031492D">
            <w:pPr>
              <w:pStyle w:val="Summa"/>
            </w:pPr>
            <w:r>
              <w:t>100,00</w:t>
            </w:r>
          </w:p>
        </w:tc>
      </w:tr>
    </w:tbl>
    <w:p w:rsidR="00061C04" w:rsidRDefault="00061C04">
      <w:bookmarkStart w:id="0" w:name="_GoBack"/>
      <w:bookmarkEnd w:id="0"/>
    </w:p>
    <w:sectPr w:rsidR="00061C04" w:rsidSect="001F1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79" w:rsidRDefault="00660079" w:rsidP="00061C04">
      <w:r>
        <w:separator/>
      </w:r>
    </w:p>
  </w:endnote>
  <w:endnote w:type="continuationSeparator" w:id="0">
    <w:p w:rsidR="00660079" w:rsidRDefault="00660079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4" w:rsidRDefault="00061C04">
    <w:pPr>
      <w:pStyle w:val="Footer"/>
      <w:rPr>
        <w:sz w:val="20"/>
      </w:rPr>
    </w:pPr>
    <w:r>
      <w:rPr>
        <w:sz w:val="20"/>
      </w:rPr>
      <w:t>Telefoni</w:t>
    </w:r>
    <w:r w:rsidRPr="00061C04">
      <w:rPr>
        <w:sz w:val="20"/>
      </w:rPr>
      <w:t xml:space="preserve">. </w:t>
    </w:r>
    <w:r>
      <w:rPr>
        <w:sz w:val="20"/>
      </w:rPr>
      <w:t>n</w:t>
    </w:r>
    <w:r w:rsidRPr="00061C04">
      <w:rPr>
        <w:sz w:val="20"/>
      </w:rPr>
      <w:t xml:space="preserve">r. 562 700 59 </w:t>
    </w:r>
    <w:r w:rsidR="00F83EB4">
      <w:rPr>
        <w:sz w:val="20"/>
      </w:rPr>
      <w:t>(Ettevõtte kontakt telefon)</w:t>
    </w:r>
    <w:r>
      <w:rPr>
        <w:sz w:val="20"/>
      </w:rPr>
      <w:tab/>
    </w:r>
    <w:r>
      <w:rPr>
        <w:sz w:val="20"/>
      </w:rPr>
      <w:tab/>
    </w:r>
    <w:r w:rsidRPr="00061C04">
      <w:rPr>
        <w:sz w:val="20"/>
      </w:rPr>
      <w:t>LHV Pank: EE967700771001414539</w:t>
    </w:r>
    <w:r w:rsidR="00F83EB4">
      <w:rPr>
        <w:sz w:val="20"/>
      </w:rPr>
      <w:t xml:space="preserve"> (Pangakonto IBAN)</w:t>
    </w:r>
  </w:p>
  <w:p w:rsidR="00061C04" w:rsidRPr="00061C04" w:rsidRDefault="00061C04" w:rsidP="00061C04">
    <w:pPr>
      <w:pStyle w:val="Footer"/>
      <w:rPr>
        <w:sz w:val="20"/>
      </w:rPr>
    </w:pPr>
    <w:r>
      <w:rPr>
        <w:sz w:val="20"/>
      </w:rPr>
      <w:t xml:space="preserve">E-mail: </w:t>
    </w:r>
    <w:hyperlink r:id="rId1" w:history="1">
      <w:r w:rsidRPr="00AF3C05">
        <w:rPr>
          <w:rStyle w:val="Hyperlink"/>
          <w:sz w:val="20"/>
        </w:rPr>
        <w:t>marjeta@trikato.ee</w:t>
      </w:r>
    </w:hyperlink>
    <w:r>
      <w:rPr>
        <w:sz w:val="20"/>
      </w:rPr>
      <w:t xml:space="preserve"> </w:t>
    </w:r>
    <w:r w:rsidR="00F83EB4">
      <w:rPr>
        <w:sz w:val="20"/>
      </w:rPr>
      <w:t>(Ettevõtte kontakt e-post)</w:t>
    </w:r>
    <w:r>
      <w:rPr>
        <w:sz w:val="20"/>
      </w:rPr>
      <w:tab/>
    </w:r>
    <w:r>
      <w:rPr>
        <w:sz w:val="20"/>
      </w:rPr>
      <w:tab/>
    </w:r>
    <w:r w:rsidRPr="00061C04">
      <w:rPr>
        <w:sz w:val="20"/>
      </w:rPr>
      <w:t>Swedbank: EE602200 221025983428</w:t>
    </w:r>
    <w:r w:rsidR="00F83EB4">
      <w:rPr>
        <w:sz w:val="20"/>
      </w:rPr>
      <w:t xml:space="preserve"> (Pangakonto IBAN nr2, juhul kui mitu)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79" w:rsidRDefault="00660079" w:rsidP="00061C04">
      <w:r>
        <w:separator/>
      </w:r>
    </w:p>
  </w:footnote>
  <w:footnote w:type="continuationSeparator" w:id="0">
    <w:p w:rsidR="00660079" w:rsidRDefault="00660079" w:rsidP="0006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B4" w:rsidRDefault="00F83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2F"/>
    <w:rsid w:val="00015D4B"/>
    <w:rsid w:val="00061C04"/>
    <w:rsid w:val="001F119C"/>
    <w:rsid w:val="0031492D"/>
    <w:rsid w:val="003A3CCF"/>
    <w:rsid w:val="00660079"/>
    <w:rsid w:val="007F3930"/>
    <w:rsid w:val="008D544E"/>
    <w:rsid w:val="0098120D"/>
    <w:rsid w:val="00BB4824"/>
    <w:rsid w:val="00C6222F"/>
    <w:rsid w:val="00CB2D0F"/>
    <w:rsid w:val="00F83E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DE1BB7"/>
  <w15:docId w15:val="{FB253350-4158-42D3-9D08-833D9E4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jeta@trikato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2"/>
    <w:rsid w:val="002360E9"/>
    <w:rsid w:val="005F3368"/>
    <w:rsid w:val="00967047"/>
    <w:rsid w:val="009D25C9"/>
    <w:rsid w:val="00DF7302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7CB478F824C89B6CDEDF869EF16DB">
    <w:name w:val="03A7CB478F824C89B6CDEDF869EF16DB"/>
  </w:style>
  <w:style w:type="paragraph" w:customStyle="1" w:styleId="8379D7EF7D9443CF8C24D844C5C3DAC3">
    <w:name w:val="8379D7EF7D9443CF8C24D844C5C3DAC3"/>
  </w:style>
  <w:style w:type="paragraph" w:customStyle="1" w:styleId="9C85365219604AC4B8E8A0788985A13D">
    <w:name w:val="9C85365219604AC4B8E8A0788985A13D"/>
  </w:style>
  <w:style w:type="paragraph" w:customStyle="1" w:styleId="5451E26049EF40B5AAC809DEA9B9EACC">
    <w:name w:val="5451E26049EF40B5AAC809DEA9B9EACC"/>
  </w:style>
  <w:style w:type="paragraph" w:customStyle="1" w:styleId="B1C57EE4238F4B3FA4844028AFF99670">
    <w:name w:val="B1C57EE4238F4B3FA4844028AFF99670"/>
  </w:style>
  <w:style w:type="paragraph" w:customStyle="1" w:styleId="424BCAC63DF3431DAA12809886C59CCF">
    <w:name w:val="424BCAC63DF3431DAA12809886C59CCF"/>
  </w:style>
  <w:style w:type="paragraph" w:customStyle="1" w:styleId="25B620BFDBF34064BD7EF541D3DD493A">
    <w:name w:val="25B620BFDBF34064BD7EF541D3DD493A"/>
  </w:style>
  <w:style w:type="paragraph" w:customStyle="1" w:styleId="3E0B9C3BBCD14D2A8E326AF0A44DCF68">
    <w:name w:val="3E0B9C3BBCD14D2A8E326AF0A44DCF68"/>
  </w:style>
  <w:style w:type="paragraph" w:customStyle="1" w:styleId="DC7DC90D74C043F48C52FB64CE3FD893">
    <w:name w:val="DC7DC90D74C043F48C52FB64CE3FD893"/>
  </w:style>
  <w:style w:type="paragraph" w:customStyle="1" w:styleId="B9EB54F350C349B8B53EFC4DDE7641E8">
    <w:name w:val="B9EB54F350C349B8B53EFC4DDE7641E8"/>
  </w:style>
  <w:style w:type="paragraph" w:customStyle="1" w:styleId="93651BE155B64B52A20A2B4789FFB0C8">
    <w:name w:val="93651BE155B64B52A20A2B4789FFB0C8"/>
  </w:style>
  <w:style w:type="paragraph" w:customStyle="1" w:styleId="1696CC74D91242F8B8ECD11918A60A46">
    <w:name w:val="1696CC74D91242F8B8ECD11918A60A46"/>
  </w:style>
  <w:style w:type="paragraph" w:customStyle="1" w:styleId="D91B228EE7AB4332B8CF70AC38039C66">
    <w:name w:val="D91B228EE7AB4332B8CF70AC38039C66"/>
  </w:style>
  <w:style w:type="paragraph" w:customStyle="1" w:styleId="462B4E6C2EFB4338B9A51053A53F8C82">
    <w:name w:val="462B4E6C2EFB4338B9A51053A53F8C82"/>
  </w:style>
  <w:style w:type="paragraph" w:customStyle="1" w:styleId="75173D04626142BFA52A69CA440FF47E">
    <w:name w:val="75173D04626142BFA52A69CA440FF47E"/>
  </w:style>
  <w:style w:type="paragraph" w:customStyle="1" w:styleId="8AD928743E364839BDF46C87C309F05F">
    <w:name w:val="8AD928743E364839BDF46C87C309F05F"/>
  </w:style>
  <w:style w:type="paragraph" w:customStyle="1" w:styleId="A1400BDF98674E57BCA4D033344EFA04">
    <w:name w:val="A1400BDF98674E57BCA4D033344EFA04"/>
  </w:style>
  <w:style w:type="paragraph" w:customStyle="1" w:styleId="68CD45E48FFE476F9B6DC33C229E6F2D">
    <w:name w:val="68CD45E48FFE476F9B6DC33C229E6F2D"/>
  </w:style>
  <w:style w:type="paragraph" w:customStyle="1" w:styleId="1D475E494DA247DB8A24E86DA8E6A58C">
    <w:name w:val="1D475E494DA247DB8A24E86DA8E6A58C"/>
  </w:style>
  <w:style w:type="paragraph" w:customStyle="1" w:styleId="D76EC208B65F40318CA8C6EE844A45C4">
    <w:name w:val="D76EC208B65F40318CA8C6EE844A45C4"/>
  </w:style>
  <w:style w:type="paragraph" w:customStyle="1" w:styleId="AB36CAE73F0947A390FB53252B438CC6">
    <w:name w:val="AB36CAE73F0947A390FB53252B438CC6"/>
  </w:style>
  <w:style w:type="paragraph" w:customStyle="1" w:styleId="81AD0C50D81E4FD4B29006ED993C5828">
    <w:name w:val="81AD0C50D81E4FD4B29006ED993C5828"/>
  </w:style>
  <w:style w:type="paragraph" w:customStyle="1" w:styleId="BC4F92A9396B4BF59DC8F5A6FCF67F62">
    <w:name w:val="BC4F92A9396B4BF59DC8F5A6FCF67F62"/>
    <w:rsid w:val="00DF7302"/>
  </w:style>
  <w:style w:type="paragraph" w:customStyle="1" w:styleId="D5D3E25D0C5442FE8F4EBF79F0D211C2">
    <w:name w:val="D5D3E25D0C5442FE8F4EBF79F0D211C2"/>
    <w:rsid w:val="00DF7302"/>
  </w:style>
  <w:style w:type="paragraph" w:customStyle="1" w:styleId="CEAFA175469E469D97FF2BD9CEDF101A">
    <w:name w:val="CEAFA175469E469D97FF2BD9CEDF101A"/>
    <w:rsid w:val="00DF7302"/>
  </w:style>
  <w:style w:type="paragraph" w:customStyle="1" w:styleId="2E23ACF10C6E4A84A7385EFF5D5592EC">
    <w:name w:val="2E23ACF10C6E4A84A7385EFF5D5592EC"/>
    <w:rsid w:val="00DF7302"/>
  </w:style>
  <w:style w:type="paragraph" w:customStyle="1" w:styleId="F5B224986D9D428E9B38724FBAFEA16C">
    <w:name w:val="F5B224986D9D428E9B38724FBAFEA16C"/>
    <w:rsid w:val="00DF7302"/>
  </w:style>
  <w:style w:type="paragraph" w:customStyle="1" w:styleId="29CF6841473D48A9B9CE5D2C316D9B8D">
    <w:name w:val="29CF6841473D48A9B9CE5D2C316D9B8D"/>
    <w:rsid w:val="00DF7302"/>
  </w:style>
  <w:style w:type="paragraph" w:customStyle="1" w:styleId="6CB5B548C443431D8F4DF87A15F96D95">
    <w:name w:val="6CB5B548C443431D8F4DF87A15F96D95"/>
    <w:rsid w:val="00DF7302"/>
  </w:style>
  <w:style w:type="paragraph" w:customStyle="1" w:styleId="5E026522C3F14CFD97DCF33A5461ED9A">
    <w:name w:val="5E026522C3F14CFD97DCF33A5461ED9A"/>
    <w:rsid w:val="00DF7302"/>
  </w:style>
  <w:style w:type="paragraph" w:customStyle="1" w:styleId="3687A057A1FC47C0BCE9E09B4633A132">
    <w:name w:val="3687A057A1FC47C0BCE9E09B4633A132"/>
    <w:rsid w:val="00DF7302"/>
  </w:style>
  <w:style w:type="paragraph" w:customStyle="1" w:styleId="679C89ACBD404E2C8E6FFEAA2761EC63">
    <w:name w:val="679C89ACBD404E2C8E6FFEAA2761EC63"/>
    <w:rsid w:val="00DF7302"/>
  </w:style>
  <w:style w:type="paragraph" w:customStyle="1" w:styleId="38782FFD9D5649799D9152B87AE98917">
    <w:name w:val="38782FFD9D5649799D9152B87AE98917"/>
    <w:rsid w:val="00DF7302"/>
  </w:style>
  <w:style w:type="paragraph" w:customStyle="1" w:styleId="4336C8A93AD24AD48F713CEACE812244">
    <w:name w:val="4336C8A93AD24AD48F713CEACE812244"/>
    <w:rsid w:val="00DF7302"/>
  </w:style>
  <w:style w:type="paragraph" w:customStyle="1" w:styleId="86317F8C6E374471A6EEB8A31F10C5F2">
    <w:name w:val="86317F8C6E374471A6EEB8A31F10C5F2"/>
    <w:rsid w:val="00DF7302"/>
  </w:style>
  <w:style w:type="paragraph" w:customStyle="1" w:styleId="80D2D099588C4BBBB46020F25C6DFB0D">
    <w:name w:val="80D2D099588C4BBBB46020F25C6DFB0D"/>
    <w:rsid w:val="00DF7302"/>
  </w:style>
  <w:style w:type="paragraph" w:customStyle="1" w:styleId="D71869A1816A467483DA8A6B31B17FA4">
    <w:name w:val="D71869A1816A467483DA8A6B31B17FA4"/>
    <w:rsid w:val="00DF7302"/>
  </w:style>
  <w:style w:type="paragraph" w:customStyle="1" w:styleId="6315E80620D6407785CD18D45765F3B4">
    <w:name w:val="6315E80620D6407785CD18D45765F3B4"/>
    <w:rsid w:val="00DF7302"/>
  </w:style>
  <w:style w:type="paragraph" w:customStyle="1" w:styleId="9E8F7840279F47D8B485B6546E003B01">
    <w:name w:val="9E8F7840279F47D8B485B6546E003B01"/>
    <w:rsid w:val="00DF7302"/>
  </w:style>
  <w:style w:type="paragraph" w:customStyle="1" w:styleId="1F5F1F212123440896296CAD54ACE636">
    <w:name w:val="1F5F1F212123440896296CAD54ACE636"/>
    <w:rsid w:val="00DF7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customXml/itemProps3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180B1C-37ED-4225-A8BB-C3E77134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</Template>
  <TotalTime>53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subject/>
  <dc:creator>Helerin</dc:creator>
  <cp:keywords/>
  <cp:lastModifiedBy>Helerin</cp:lastModifiedBy>
  <cp:revision>4</cp:revision>
  <cp:lastPrinted>2006-08-01T17:47:00Z</cp:lastPrinted>
  <dcterms:created xsi:type="dcterms:W3CDTF">2018-10-22T08:39:00Z</dcterms:created>
  <dcterms:modified xsi:type="dcterms:W3CDTF">2018-11-01T08:22:00Z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