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4328BC" w:rsidRPr="004328BC" w14:paraId="301E21E7" w14:textId="77777777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14:paraId="2C2764D4" w14:textId="77777777" w:rsidR="001F119C" w:rsidRPr="004328BC" w:rsidRDefault="004328BC" w:rsidP="008246F0">
            <w:pPr>
              <w:pStyle w:val="Ettevttenimi"/>
              <w:spacing w:line="360" w:lineRule="auto"/>
              <w:rPr>
                <w:rFonts w:ascii="Times New Roman" w:hAnsi="Times New Roman"/>
                <w:szCs w:val="24"/>
              </w:rPr>
            </w:pPr>
            <w:r w:rsidRPr="004328BC">
              <w:rPr>
                <w:rFonts w:ascii="Times New Roman" w:hAnsi="Times New Roman"/>
                <w:szCs w:val="24"/>
              </w:rPr>
              <w:t>[Ettevõtte nimi või logo]</w:t>
            </w:r>
          </w:p>
          <w:p w14:paraId="7E53DCF9" w14:textId="77777777" w:rsidR="001F119C" w:rsidRPr="004328BC" w:rsidRDefault="0098120D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>Telefon</w:t>
            </w:r>
            <w:r w:rsidR="00C6222F" w:rsidRPr="004328B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328BC" w:rsidRPr="004328BC">
              <w:rPr>
                <w:rFonts w:ascii="Times New Roman" w:hAnsi="Times New Roman" w:cs="Times New Roman"/>
                <w:sz w:val="24"/>
              </w:rPr>
              <w:t>[Ettevõtte kontaktnumber]</w:t>
            </w:r>
          </w:p>
        </w:tc>
        <w:tc>
          <w:tcPr>
            <w:tcW w:w="5402" w:type="dxa"/>
          </w:tcPr>
          <w:p w14:paraId="725132FE" w14:textId="77777777" w:rsidR="001F119C" w:rsidRPr="004328BC" w:rsidRDefault="004328BC" w:rsidP="008246F0">
            <w:pPr>
              <w:pStyle w:val="pealkiri1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             </w:t>
            </w:r>
            <w:r w:rsidR="0098120D" w:rsidRPr="004328BC">
              <w:rPr>
                <w:rFonts w:ascii="Times New Roman" w:hAnsi="Times New Roman"/>
                <w:color w:val="auto"/>
                <w:sz w:val="28"/>
                <w:szCs w:val="24"/>
              </w:rPr>
              <w:t>ARVE</w:t>
            </w:r>
            <w:r w:rsidR="00C6222F"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nr</w:t>
            </w: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</w:t>
            </w:r>
          </w:p>
        </w:tc>
      </w:tr>
      <w:tr w:rsidR="001F119C" w:rsidRPr="004328BC" w14:paraId="18D0CE02" w14:textId="77777777" w:rsidTr="00C6222F">
        <w:trPr>
          <w:trHeight w:val="741"/>
          <w:jc w:val="center"/>
        </w:trPr>
        <w:tc>
          <w:tcPr>
            <w:tcW w:w="5426" w:type="dxa"/>
            <w:vMerge/>
          </w:tcPr>
          <w:p w14:paraId="0F07567D" w14:textId="77777777"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vAlign w:val="bottom"/>
          </w:tcPr>
          <w:p w14:paraId="278DBC66" w14:textId="77777777" w:rsidR="001F119C" w:rsidRPr="004328BC" w:rsidRDefault="001F119C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1575F" w14:textId="77777777" w:rsidR="001F119C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Kuupäev: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</w:p>
          <w:p w14:paraId="14018179" w14:textId="77777777" w:rsidR="00C6222F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maksetähtpäev: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41874075"/>
                <w:placeholder>
                  <w:docPart w:val="DefaultPlaceholder_1082065160"/>
                </w:placeholder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="004328BC"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  <w:r w:rsidRPr="00432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D7BEE68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4328BC" w:rsidRPr="004328BC" w14:paraId="7A8D7361" w14:textId="77777777" w:rsidTr="008246F0">
        <w:trPr>
          <w:trHeight w:val="3284"/>
          <w:jc w:val="center"/>
        </w:trPr>
        <w:tc>
          <w:tcPr>
            <w:tcW w:w="7110" w:type="dxa"/>
          </w:tcPr>
          <w:p w14:paraId="3675D0CB" w14:textId="77777777" w:rsidR="008246F0" w:rsidRDefault="0098120D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A</w:t>
            </w:r>
            <w:r w:rsidR="00C6222F" w:rsidRPr="004328BC">
              <w:rPr>
                <w:rFonts w:ascii="Times New Roman" w:hAnsi="Times New Roman"/>
                <w:sz w:val="24"/>
                <w:szCs w:val="24"/>
              </w:rPr>
              <w:t>rve saaja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0D7BA62" w14:textId="77777777" w:rsidR="00C6222F" w:rsidRPr="004328BC" w:rsidRDefault="00C6222F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br/>
            </w:r>
            <w:r w:rsid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[Ettevõtte nimi]</w:t>
            </w:r>
          </w:p>
          <w:p w14:paraId="4F163C1C" w14:textId="77777777"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8246F0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a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adress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230CD757" w14:textId="77777777"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3EADDDED" w14:textId="77777777"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[Registrikood]</w:t>
            </w:r>
          </w:p>
        </w:tc>
        <w:tc>
          <w:tcPr>
            <w:tcW w:w="3690" w:type="dxa"/>
          </w:tcPr>
          <w:p w14:paraId="2F27A537" w14:textId="77777777" w:rsidR="001F119C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328BC">
              <w:rPr>
                <w:rFonts w:ascii="Times New Roman" w:hAnsi="Times New Roman" w:cs="Times New Roman"/>
                <w:b/>
                <w:sz w:val="24"/>
              </w:rPr>
              <w:t>ARVE SAATJA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1EF9F9D6" w14:textId="77777777" w:rsidR="001F119C" w:rsidRPr="004328BC" w:rsidRDefault="001F119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6F24BD3" w14:textId="77777777"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aps w:val="0"/>
                <w:spacing w:val="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nimi]</w:t>
            </w:r>
          </w:p>
          <w:p w14:paraId="4853C9A0" w14:textId="77777777" w:rsidR="00C6222F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[Ettevõtte aadress]</w:t>
            </w:r>
          </w:p>
          <w:p w14:paraId="516ACF39" w14:textId="77777777" w:rsidR="004328BC" w:rsidRPr="00FE1377" w:rsidRDefault="00FE1377" w:rsidP="00FE1377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099C9E38" w14:textId="77777777"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Reg.nr. </w:t>
            </w:r>
            <w:r w:rsidR="004328BC">
              <w:rPr>
                <w:rFonts w:ascii="Times New Roman" w:hAnsi="Times New Roman" w:cs="Times New Roman"/>
                <w:sz w:val="24"/>
              </w:rPr>
              <w:t>[Registrikood]</w:t>
            </w:r>
          </w:p>
          <w:p w14:paraId="586E7C05" w14:textId="77777777"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KMKR  </w:t>
            </w:r>
            <w:r w:rsidR="004328BC">
              <w:rPr>
                <w:rFonts w:ascii="Times New Roman" w:hAnsi="Times New Roman" w:cs="Times New Roman"/>
                <w:sz w:val="24"/>
              </w:rPr>
              <w:t>[</w:t>
            </w:r>
            <w:r w:rsidRPr="004328BC">
              <w:rPr>
                <w:rFonts w:ascii="Times New Roman" w:hAnsi="Times New Roman" w:cs="Times New Roman"/>
                <w:sz w:val="24"/>
              </w:rPr>
              <w:t>Käibemaksukohuslase nr</w:t>
            </w:r>
            <w:r w:rsidR="004328BC">
              <w:rPr>
                <w:rFonts w:ascii="Times New Roman" w:hAnsi="Times New Roman" w:cs="Times New Roman"/>
                <w:sz w:val="24"/>
              </w:rPr>
              <w:t>]</w:t>
            </w:r>
          </w:p>
          <w:p w14:paraId="2198B611" w14:textId="77777777" w:rsidR="00C6222F" w:rsidRPr="004328BC" w:rsidRDefault="00C6222F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46F0" w:rsidRPr="004328BC" w14:paraId="6D3262A9" w14:textId="77777777" w:rsidTr="008246F0">
        <w:trPr>
          <w:trHeight w:val="95"/>
          <w:jc w:val="center"/>
        </w:trPr>
        <w:tc>
          <w:tcPr>
            <w:tcW w:w="10800" w:type="dxa"/>
            <w:gridSpan w:val="2"/>
          </w:tcPr>
          <w:p w14:paraId="1F903BD6" w14:textId="77777777" w:rsidR="001F119C" w:rsidRPr="004328BC" w:rsidRDefault="0098120D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Märkused ja erijuhised</w:t>
            </w:r>
          </w:p>
          <w:p w14:paraId="7B545449" w14:textId="77777777" w:rsidR="00061C04" w:rsidRPr="004328BC" w:rsidRDefault="00061C04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 xml:space="preserve">(Teie kommentaarid, 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 xml:space="preserve">nt. </w:t>
            </w:r>
            <w:r w:rsidR="008246F0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P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alume maksmisel märkida kliendinumber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)</w:t>
            </w:r>
          </w:p>
        </w:tc>
      </w:tr>
    </w:tbl>
    <w:p w14:paraId="40FFEE32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p w14:paraId="3561D74C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754"/>
        <w:gridCol w:w="1140"/>
        <w:gridCol w:w="1175"/>
        <w:gridCol w:w="1369"/>
      </w:tblGrid>
      <w:tr w:rsidR="004328BC" w:rsidRPr="004328BC" w14:paraId="7366D054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8D3E01" w14:textId="77777777"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90531B" w14:textId="77777777"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Kogus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0E2C3" w14:textId="77777777"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83646" w14:textId="77777777"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</w:tr>
      <w:tr w:rsidR="004328BC" w:rsidRPr="004328BC" w14:paraId="200F2937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097F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A02506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B959DC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B8F802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7CDA060D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D736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1C8D6E3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E872A6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083016A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21CCB0CA" w14:textId="77777777" w:rsidTr="00C1557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0E44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C5B3620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23820EB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53D985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50846F3C" w14:textId="77777777" w:rsidTr="00C1557C">
        <w:trPr>
          <w:cantSplit/>
          <w:trHeight w:val="339"/>
          <w:jc w:val="center"/>
        </w:trPr>
        <w:tc>
          <w:tcPr>
            <w:tcW w:w="60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4A6F765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6DB881" w14:textId="31FB8E26" w:rsidR="001F119C" w:rsidRPr="004328BC" w:rsidRDefault="0098120D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SUMMA</w:t>
            </w:r>
            <w:r w:rsidR="00061C04" w:rsidRPr="004328BC">
              <w:rPr>
                <w:rFonts w:ascii="Times New Roman" w:hAnsi="Times New Roman"/>
                <w:sz w:val="24"/>
                <w:szCs w:val="24"/>
              </w:rPr>
              <w:t xml:space="preserve"> km-ta 2</w:t>
            </w:r>
            <w:r w:rsidR="00D1257D">
              <w:rPr>
                <w:rFonts w:ascii="Times New Roman" w:hAnsi="Times New Roman"/>
                <w:sz w:val="24"/>
                <w:szCs w:val="24"/>
              </w:rPr>
              <w:t>4</w:t>
            </w:r>
            <w:r w:rsidR="00061C04" w:rsidRPr="004328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4C0C66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095E369D" w14:textId="77777777" w:rsidTr="00C1557C">
        <w:trPr>
          <w:cantSplit/>
          <w:trHeight w:val="339"/>
          <w:jc w:val="center"/>
        </w:trPr>
        <w:tc>
          <w:tcPr>
            <w:tcW w:w="6090" w:type="dxa"/>
            <w:vMerge/>
            <w:tcBorders>
              <w:left w:val="nil"/>
              <w:right w:val="nil"/>
            </w:tcBorders>
          </w:tcPr>
          <w:p w14:paraId="03AC23E5" w14:textId="77777777"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E9CC86" w14:textId="172D8786" w:rsidR="001F119C" w:rsidRPr="004328BC" w:rsidRDefault="00061C04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käibe</w:t>
            </w:r>
            <w:r w:rsidR="0098120D" w:rsidRPr="004328BC">
              <w:rPr>
                <w:rFonts w:ascii="Times New Roman" w:hAnsi="Times New Roman"/>
                <w:sz w:val="24"/>
                <w:szCs w:val="24"/>
              </w:rPr>
              <w:t>MAKS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1257D">
              <w:rPr>
                <w:rFonts w:ascii="Times New Roman" w:hAnsi="Times New Roman"/>
                <w:sz w:val="24"/>
                <w:szCs w:val="24"/>
              </w:rPr>
              <w:t>4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823B3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57D8E5F0" w14:textId="77777777" w:rsidTr="00C1557C">
        <w:trPr>
          <w:cantSplit/>
          <w:trHeight w:val="339"/>
          <w:jc w:val="center"/>
        </w:trPr>
        <w:tc>
          <w:tcPr>
            <w:tcW w:w="6090" w:type="dxa"/>
            <w:vMerge/>
            <w:tcBorders>
              <w:left w:val="nil"/>
              <w:right w:val="nil"/>
            </w:tcBorders>
          </w:tcPr>
          <w:p w14:paraId="7E61DB6E" w14:textId="77777777"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2C0639" w14:textId="77777777" w:rsidR="00061C04" w:rsidRPr="004328BC" w:rsidRDefault="007C7E42" w:rsidP="00C1557C">
            <w:pPr>
              <w:pStyle w:val="Paremjoondatud"/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1557C">
              <w:rPr>
                <w:rFonts w:ascii="Times New Roman" w:hAnsi="Times New Roman"/>
                <w:b/>
                <w:sz w:val="24"/>
                <w:szCs w:val="24"/>
              </w:rPr>
              <w:t xml:space="preserve">arve kokku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F7648B" w14:textId="77777777" w:rsidR="00061C04" w:rsidRPr="004328BC" w:rsidRDefault="00061C04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2FDC1BD6" w14:textId="77777777" w:rsidTr="00C1557C">
        <w:trPr>
          <w:gridAfter w:val="4"/>
          <w:wAfter w:w="4438" w:type="dxa"/>
          <w:cantSplit/>
          <w:trHeight w:val="414"/>
          <w:jc w:val="center"/>
        </w:trPr>
        <w:tc>
          <w:tcPr>
            <w:tcW w:w="6090" w:type="dxa"/>
            <w:vMerge/>
            <w:tcBorders>
              <w:left w:val="nil"/>
              <w:bottom w:val="nil"/>
              <w:right w:val="nil"/>
            </w:tcBorders>
          </w:tcPr>
          <w:p w14:paraId="36F9FFEE" w14:textId="77777777"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A24BA6F" w14:textId="77777777"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p w14:paraId="5E10F80F" w14:textId="77777777"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sectPr w:rsidR="00061C04" w:rsidRPr="004328BC" w:rsidSect="008246F0">
      <w:footerReference w:type="default" r:id="rId11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17B11" w14:textId="77777777" w:rsidR="00E6046F" w:rsidRDefault="00E6046F" w:rsidP="00061C04">
      <w:r>
        <w:separator/>
      </w:r>
    </w:p>
  </w:endnote>
  <w:endnote w:type="continuationSeparator" w:id="0">
    <w:p w14:paraId="6A605085" w14:textId="77777777" w:rsidR="00E6046F" w:rsidRDefault="00E6046F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3E9E" w14:textId="77777777" w:rsidR="006568BD" w:rsidRDefault="006568BD" w:rsidP="006568BD">
    <w:pPr>
      <w:pStyle w:val="Footer"/>
    </w:pPr>
    <w:r>
      <w:t>Tel: [Ettevõtte kontaktnumber]</w:t>
    </w:r>
    <w:r>
      <w:tab/>
    </w:r>
    <w:r>
      <w:tab/>
      <w:t>[Panga nimi]: [IBAN]</w:t>
    </w:r>
  </w:p>
  <w:p w14:paraId="25642BBD" w14:textId="77777777" w:rsidR="006568BD" w:rsidRDefault="006568BD" w:rsidP="006568BD">
    <w:pPr>
      <w:pStyle w:val="Footer"/>
    </w:pPr>
    <w:r>
      <w:t>E-post: [Ettevõtte e-postiaadress]</w:t>
    </w:r>
    <w:r>
      <w:tab/>
    </w:r>
    <w:r>
      <w:tab/>
      <w:t>[Panga nimi]: [IBAN]</w:t>
    </w:r>
  </w:p>
  <w:p w14:paraId="0EEEB147" w14:textId="77777777" w:rsidR="006568BD" w:rsidRDefault="006568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9B83" w14:textId="77777777" w:rsidR="00E6046F" w:rsidRDefault="00E6046F" w:rsidP="00061C04">
      <w:r>
        <w:separator/>
      </w:r>
    </w:p>
  </w:footnote>
  <w:footnote w:type="continuationSeparator" w:id="0">
    <w:p w14:paraId="3DD99E0C" w14:textId="77777777" w:rsidR="00E6046F" w:rsidRDefault="00E6046F" w:rsidP="000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2F"/>
    <w:rsid w:val="00015D4B"/>
    <w:rsid w:val="00061C04"/>
    <w:rsid w:val="000D7FA2"/>
    <w:rsid w:val="00106ABA"/>
    <w:rsid w:val="0019396E"/>
    <w:rsid w:val="001F119C"/>
    <w:rsid w:val="004328BC"/>
    <w:rsid w:val="006568BD"/>
    <w:rsid w:val="00673D4C"/>
    <w:rsid w:val="007C7E42"/>
    <w:rsid w:val="007F3930"/>
    <w:rsid w:val="008246F0"/>
    <w:rsid w:val="008D544E"/>
    <w:rsid w:val="0098120D"/>
    <w:rsid w:val="009A4A28"/>
    <w:rsid w:val="009F6E6D"/>
    <w:rsid w:val="00C1557C"/>
    <w:rsid w:val="00C6222F"/>
    <w:rsid w:val="00CB2D0F"/>
    <w:rsid w:val="00D1257D"/>
    <w:rsid w:val="00E6046F"/>
    <w:rsid w:val="00F83EB4"/>
    <w:rsid w:val="00FE0B95"/>
    <w:rsid w:val="00FE1377"/>
    <w:rsid w:val="00FE2D3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55F00"/>
  <w15:docId w15:val="{3D2B2C10-CC22-470B-B1B3-DB7CFCC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C27D-C621-4E4F-8DBC-6C8CA032CC4A}"/>
      </w:docPartPr>
      <w:docPartBody>
        <w:p w:rsidR="000C1BC8" w:rsidRDefault="00556B08">
          <w:r w:rsidRPr="009B3F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02"/>
    <w:rsid w:val="000800C8"/>
    <w:rsid w:val="000C1BC8"/>
    <w:rsid w:val="00106ABA"/>
    <w:rsid w:val="001639A5"/>
    <w:rsid w:val="002360E9"/>
    <w:rsid w:val="00556B08"/>
    <w:rsid w:val="00673D4C"/>
    <w:rsid w:val="00967047"/>
    <w:rsid w:val="009E54E4"/>
    <w:rsid w:val="00DF7302"/>
    <w:rsid w:val="00EE3E9B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F92A9396B4BF59DC8F5A6FCF67F62">
    <w:name w:val="BC4F92A9396B4BF59DC8F5A6FCF67F62"/>
    <w:rsid w:val="00DF7302"/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2E511-0301-4735-85FD-70CAC87678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tf10072676.dotx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Helerin</dc:creator>
  <cp:lastModifiedBy>Ingrid Tamm</cp:lastModifiedBy>
  <cp:revision>2</cp:revision>
  <cp:lastPrinted>2006-08-01T17:47:00Z</cp:lastPrinted>
  <dcterms:created xsi:type="dcterms:W3CDTF">2025-06-25T11:54:00Z</dcterms:created>
  <dcterms:modified xsi:type="dcterms:W3CDTF">2025-06-25T11:54:00Z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